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宋体" w:hAnsi="宋体" w:cs="宋体"/>
          <w:color w:val="333333"/>
          <w:szCs w:val="24"/>
          <w:shd w:val="clear" w:color="auto" w:fill="FFFFFF"/>
        </w:rPr>
      </w:pPr>
    </w:p>
    <w:p>
      <w:pPr>
        <w:ind w:firstLine="1124" w:firstLineChars="200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Body Camera</w:t>
      </w:r>
      <w:r>
        <w:rPr>
          <w:rFonts w:hint="eastAsia" w:ascii="Arial" w:hAnsi="Arial" w:cs="Arial"/>
          <w:b/>
          <w:bCs/>
          <w:sz w:val="56"/>
          <w:szCs w:val="56"/>
        </w:rPr>
        <w:t xml:space="preserve"> Specification</w:t>
      </w:r>
    </w:p>
    <w:p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66675</wp:posOffset>
            </wp:positionV>
            <wp:extent cx="3456305" cy="3456305"/>
            <wp:effectExtent l="0" t="0" r="10795" b="10795"/>
            <wp:wrapNone/>
            <wp:docPr id="5" name="图片 5" descr="41c85e4637dc7abb0eb07192c33f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c85e4637dc7abb0eb07192c33f7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b/>
          <w:bCs/>
          <w:sz w:val="56"/>
          <w:szCs w:val="56"/>
        </w:rPr>
      </w:pP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hint="eastAsia" w:ascii="Arial" w:hAnsi="Arial" w:cs="Arial"/>
          <w:b/>
          <w:bCs/>
          <w:szCs w:val="24"/>
          <w:u w:val="single"/>
          <w:lang w:eastAsia="zh-CN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pPr>
        <w:rPr>
          <w:rFonts w:ascii="Arial" w:hAnsi="Arial" w:cs="Arial"/>
          <w:b/>
          <w:bCs/>
          <w:szCs w:val="24"/>
          <w:u w:val="single"/>
        </w:rPr>
      </w:pPr>
    </w:p>
    <w:p>
      <w:r>
        <w:rPr>
          <w:rFonts w:ascii="Arial" w:hAnsi="Arial" w:cs="Arial"/>
          <w:b/>
          <w:bCs/>
          <w:szCs w:val="24"/>
          <w:u w:val="single"/>
        </w:rPr>
        <w:t>Key Features</w:t>
      </w:r>
      <w:r>
        <w:rPr>
          <w:rFonts w:hint="eastAsia" w:ascii="Arial" w:hAnsi="Arial" w:cs="Arial"/>
          <w:b/>
          <w:bCs/>
          <w:szCs w:val="24"/>
          <w:u w:val="single"/>
        </w:rPr>
        <w:t>: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default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→Mstar Chip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 xml:space="preserve">→Up to </w:t>
      </w:r>
      <w:r>
        <w:rPr>
          <w:rFonts w:hint="eastAsia" w:ascii="Arial" w:hAnsi="Arial" w:cs="Arial"/>
          <w:szCs w:val="21"/>
        </w:rPr>
        <w:t>1920X1080P</w:t>
      </w:r>
      <w:r>
        <w:rPr>
          <w:rFonts w:hint="eastAsia" w:ascii="Arial" w:hAnsi="Arial" w:cs="Arial"/>
          <w:kern w:val="0"/>
          <w:szCs w:val="21"/>
          <w:lang w:val="en-US" w:eastAsia="zh-CN"/>
        </w:rPr>
        <w:t xml:space="preserve"> 30fps video resolution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→Support H.264 and H.265 video compression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→Up to 20 million pixels for snap shot</w:t>
      </w:r>
      <w:bookmarkStart w:id="5" w:name="_GoBack"/>
      <w:bookmarkEnd w:id="5"/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→170</w:t>
      </w:r>
      <w:r>
        <w:rPr>
          <w:rFonts w:hint="default" w:ascii="Arial" w:hAnsi="Arial" w:cs="Arial"/>
          <w:kern w:val="0"/>
          <w:szCs w:val="21"/>
          <w:lang w:val="en-US" w:eastAsia="zh-CN"/>
        </w:rPr>
        <w:t xml:space="preserve">° </w:t>
      </w:r>
      <w:r>
        <w:rPr>
          <w:rFonts w:hint="eastAsia" w:ascii="Arial" w:hAnsi="Arial" w:cs="Arial"/>
          <w:kern w:val="0"/>
          <w:szCs w:val="21"/>
          <w:lang w:val="en-US" w:eastAsia="zh-CN"/>
        </w:rPr>
        <w:t>wide angle of view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 xml:space="preserve">→Support night vision, up to 10 meters with visible face image                                                                                                            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default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→Support GPS,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→2500mAh battery capacity for 9 hours 1080P 30fps recording(H.265)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 xml:space="preserve">→IP66 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 xml:space="preserve">→Pre-record(60s) and </w:t>
      </w:r>
      <w:bookmarkStart w:id="0" w:name="OLE_LINK4"/>
      <w:r>
        <w:rPr>
          <w:rFonts w:hint="eastAsia" w:ascii="Arial" w:hAnsi="Arial" w:cs="Arial"/>
          <w:kern w:val="0"/>
          <w:szCs w:val="21"/>
          <w:lang w:val="en-US" w:eastAsia="zh-CN"/>
        </w:rPr>
        <w:t>Post-record</w:t>
      </w:r>
      <w:bookmarkEnd w:id="0"/>
      <w:r>
        <w:rPr>
          <w:rFonts w:hint="eastAsia" w:ascii="Arial" w:hAnsi="Arial" w:cs="Arial"/>
          <w:kern w:val="0"/>
          <w:szCs w:val="21"/>
          <w:lang w:val="en-US" w:eastAsia="zh-CN"/>
        </w:rPr>
        <w:t>(5s/1min/10min/20min/35min)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b/>
          <w:bCs/>
          <w:kern w:val="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kern w:val="0"/>
          <w:szCs w:val="21"/>
          <w:lang w:val="en-US" w:eastAsia="zh-CN"/>
        </w:rPr>
        <w:t>→50% storage saving(H.265) and lower power consumption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→Support lock mode during recording and motion detection function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 xml:space="preserve">→2 inch TFT-LCD high-resolution color display  </w:t>
      </w:r>
    </w:p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hint="eastAsia" w:ascii="Arial" w:hAnsi="Arial" w:cs="Arial"/>
          <w:kern w:val="0"/>
          <w:szCs w:val="21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→</w:t>
      </w:r>
      <w:r>
        <w:rPr>
          <w:rFonts w:hint="eastAsia" w:ascii="Arial" w:hAnsi="Arial" w:cs="Arial"/>
          <w:szCs w:val="21"/>
        </w:rPr>
        <w:t>88</w:t>
      </w:r>
      <w:r>
        <w:rPr>
          <w:rFonts w:hint="eastAsia" w:ascii="Arial" w:hAnsi="Arial" w:cs="Arial"/>
          <w:szCs w:val="21"/>
          <w:lang w:val="en-US" w:eastAsia="zh-CN"/>
        </w:rPr>
        <w:t>mm</w:t>
      </w:r>
      <w:r>
        <w:rPr>
          <w:rFonts w:hint="eastAsia" w:ascii="Arial" w:hAnsi="Arial" w:cs="Arial"/>
          <w:szCs w:val="21"/>
        </w:rPr>
        <w:t>*58</w:t>
      </w:r>
      <w:r>
        <w:rPr>
          <w:rFonts w:hint="eastAsia" w:ascii="Arial" w:hAnsi="Arial" w:cs="Arial"/>
          <w:szCs w:val="21"/>
          <w:lang w:val="en-US" w:eastAsia="zh-CN"/>
        </w:rPr>
        <w:t>mm</w:t>
      </w:r>
      <w:r>
        <w:rPr>
          <w:rFonts w:hint="eastAsia" w:ascii="Arial" w:hAnsi="Arial" w:cs="Arial"/>
          <w:szCs w:val="21"/>
        </w:rPr>
        <w:t>*26.5</w:t>
      </w:r>
      <w:r>
        <w:rPr>
          <w:rFonts w:hint="eastAsia" w:ascii="Arial" w:hAnsi="Arial" w:cs="Arial"/>
          <w:szCs w:val="21"/>
          <w:lang w:val="en-US" w:eastAsia="zh-CN"/>
        </w:rPr>
        <w:t>mm</w:t>
      </w:r>
      <w:r>
        <w:rPr>
          <w:rFonts w:hint="eastAsia" w:ascii="Arial" w:hAnsi="Arial" w:cs="Arial"/>
          <w:kern w:val="0"/>
          <w:szCs w:val="21"/>
          <w:lang w:val="en-US" w:eastAsia="zh-CN"/>
        </w:rPr>
        <w:t xml:space="preserve"> and 130g    </w:t>
      </w:r>
    </w:p>
    <w:tbl>
      <w:tblPr>
        <w:tblStyle w:val="6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Model NO.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b/>
                <w:bCs/>
                <w:kern w:val="0"/>
                <w:szCs w:val="24"/>
                <w:lang w:val="en-US" w:eastAsia="zh-CN"/>
              </w:rPr>
            </w:pPr>
            <w:bookmarkStart w:id="1" w:name="OLE_LINK3"/>
            <w:r>
              <w:rPr>
                <w:rFonts w:ascii="Arial" w:hAnsi="Arial" w:cs="Arial"/>
                <w:b/>
                <w:bCs/>
                <w:kern w:val="0"/>
                <w:szCs w:val="24"/>
              </w:rPr>
              <w:t>LS-B</w:t>
            </w:r>
            <w:r>
              <w:rPr>
                <w:rFonts w:hint="eastAsia" w:ascii="Arial" w:hAnsi="Arial" w:cs="Arial"/>
                <w:b/>
                <w:bCs/>
                <w:kern w:val="0"/>
                <w:szCs w:val="24"/>
                <w:lang w:val="en-US" w:eastAsia="zh-CN"/>
              </w:rPr>
              <w:t>C32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Chipset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Mstar Chip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OS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H.265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Support H.265 (50% storage saving)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Image Sensor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Cs w:val="21"/>
              </w:rPr>
              <w:t>MP</w:t>
            </w:r>
            <w:r>
              <w:rPr>
                <w:rFonts w:ascii="Arial" w:hAnsi="Arial" w:cs="Arial"/>
                <w:kern w:val="0"/>
                <w:szCs w:val="21"/>
              </w:rPr>
              <w:t xml:space="preserve"> CMOS sensor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(OV4689)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Image Angle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0</w:t>
            </w:r>
            <w:r>
              <w:rPr>
                <w:rFonts w:ascii="Arial" w:hAnsi="Arial" w:eastAsia="微软雅黑" w:cs="Arial"/>
                <w:kern w:val="0"/>
                <w:szCs w:val="21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Recording Resolution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1920</w:t>
            </w:r>
            <w:r>
              <w:rPr>
                <w:rFonts w:hint="eastAsia" w:ascii="Arial" w:hAnsi="Arial" w:cs="Arial"/>
                <w:kern w:val="0"/>
                <w:szCs w:val="21"/>
              </w:rPr>
              <w:t>x</w:t>
            </w:r>
            <w:r>
              <w:rPr>
                <w:rFonts w:ascii="Arial" w:hAnsi="Arial" w:cs="Arial"/>
                <w:kern w:val="0"/>
                <w:szCs w:val="21"/>
              </w:rPr>
              <w:t>1080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kern w:val="0"/>
                <w:szCs w:val="21"/>
              </w:rPr>
              <w:t>30fps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kern w:val="0"/>
                <w:szCs w:val="21"/>
              </w:rPr>
              <w:t>1280x720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Arial" w:hAnsi="Arial" w:cs="Arial"/>
                <w:kern w:val="0"/>
                <w:szCs w:val="21"/>
              </w:rPr>
              <w:t>30fps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kern w:val="0"/>
                <w:szCs w:val="21"/>
              </w:rPr>
              <w:t>848x480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/3</w:t>
            </w:r>
            <w:r>
              <w:rPr>
                <w:rFonts w:hint="eastAsia" w:ascii="Arial" w:hAnsi="Arial" w:cs="Arial"/>
                <w:kern w:val="0"/>
                <w:szCs w:val="21"/>
              </w:rPr>
              <w:t>0fps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Video Format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H.264/ H.265 MPEG4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Photo Format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JPEG, up to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34M (8448</w:t>
            </w:r>
            <w:r>
              <w:rPr>
                <w:rFonts w:ascii="Arial" w:hAnsi="Arial" w:cs="Arial"/>
                <w:kern w:val="0"/>
                <w:szCs w:val="21"/>
              </w:rPr>
              <w:t>*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4752. 16:9)</w:t>
            </w:r>
            <w:r>
              <w:rPr>
                <w:rFonts w:ascii="Arial" w:hAnsi="Arial" w:cs="Arial"/>
                <w:kern w:val="0"/>
                <w:szCs w:val="21"/>
              </w:rPr>
              <w:t xml:space="preserve"> pixel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LionScripts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It can be connected to mobile APP through WiFi to realize wireless control of recording, taking photos, downloading and playback of videos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Snap Shot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Capture Photos During Video Recording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PIV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Off/3/5 (</w:t>
            </w:r>
            <w:r>
              <w:rPr>
                <w:rFonts w:ascii="Arial" w:hAnsi="Arial" w:cs="Arial"/>
                <w:kern w:val="0"/>
                <w:szCs w:val="21"/>
              </w:rPr>
              <w:t xml:space="preserve">Burst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Arial" w:hAnsi="Arial" w:cs="Arial"/>
                <w:kern w:val="0"/>
                <w:szCs w:val="21"/>
              </w:rPr>
              <w:t>hoto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 during video recording)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Self Timer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The amount of time camera waits to take a photo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(</w:t>
            </w:r>
            <w:r>
              <w:rPr>
                <w:rFonts w:ascii="Arial" w:hAnsi="Arial" w:cs="Arial"/>
                <w:kern w:val="0"/>
                <w:szCs w:val="21"/>
              </w:rPr>
              <w:t>off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s/</w:t>
            </w:r>
            <w:r>
              <w:rPr>
                <w:rFonts w:ascii="Arial" w:hAnsi="Arial" w:cs="Arial"/>
                <w:kern w:val="0"/>
                <w:szCs w:val="21"/>
              </w:rPr>
              <w:t>10s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/20s/3</w:t>
            </w:r>
            <w:r>
              <w:rPr>
                <w:rFonts w:ascii="Arial" w:hAnsi="Arial" w:cs="Arial"/>
                <w:kern w:val="0"/>
                <w:szCs w:val="21"/>
              </w:rPr>
              <w:t>0s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/1min)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One Button Recording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Audio Microphone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High Quality Build-in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Dual </w:t>
            </w:r>
            <w:r>
              <w:rPr>
                <w:rFonts w:ascii="Arial" w:hAnsi="Arial" w:cs="Arial"/>
                <w:kern w:val="0"/>
                <w:szCs w:val="21"/>
              </w:rPr>
              <w:t>Microphone.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Audio Format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WAV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Storage Capacity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Arial" w:hAnsi="Arial" w:cs="Arial"/>
                <w:kern w:val="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Night Vision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Arial" w:hAnsi="Arial" w:cs="Arial"/>
                <w:kern w:val="0"/>
                <w:szCs w:val="21"/>
              </w:rPr>
              <w:t xml:space="preserve"> IR lights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and </w:t>
            </w:r>
            <w:r>
              <w:rPr>
                <w:rFonts w:ascii="Arial" w:hAnsi="Arial" w:cs="Arial"/>
                <w:kern w:val="0"/>
                <w:szCs w:val="21"/>
              </w:rPr>
              <w:t xml:space="preserve">Up to 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Arial" w:hAnsi="Arial" w:cs="Arial"/>
                <w:kern w:val="0"/>
                <w:szCs w:val="21"/>
              </w:rPr>
              <w:t xml:space="preserve"> Meters with Visible face image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IR-Cut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Automatic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GPS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GPS coordinate recording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bookmarkStart w:id="2" w:name="OLE_LINK5"/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WIFI Hotspot function</w:t>
            </w:r>
            <w:bookmarkEnd w:id="2"/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Can be customized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Pre-record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60</w:t>
            </w:r>
            <w:r>
              <w:rPr>
                <w:rFonts w:ascii="Arial" w:hAnsi="Arial" w:cs="Arial"/>
                <w:kern w:val="0"/>
                <w:szCs w:val="21"/>
              </w:rPr>
              <w:t xml:space="preserve"> seconds pre-record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Post-record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5s/1min/10min/20min/35min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Motion Detect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Lock mode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Support lock other buttons to avoid accidentally touching them during recording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CarDV Mode 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Loop Recording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Audio/Video Playback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Fast forward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2X, 4X, 8X, 16X, 32X, 64X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, 128X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Rewind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2X, 4X, 8X, 16X, 32X, 64X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, 128X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Files length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3min</w:t>
            </w: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min/10min/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kern w:val="0"/>
                <w:szCs w:val="21"/>
              </w:rPr>
              <w:t>min/3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kern w:val="0"/>
                <w:szCs w:val="21"/>
              </w:rPr>
              <w:t>min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/45</w:t>
            </w:r>
            <w:r>
              <w:rPr>
                <w:rFonts w:hint="eastAsia" w:ascii="Arial" w:hAnsi="Arial" w:cs="Arial"/>
                <w:kern w:val="0"/>
                <w:szCs w:val="21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Important tag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Support tag importance to audio/video file when camera is on recording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hint="default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Photo resolution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</w:rPr>
              <w:t>4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  <w:lang w:val="en-US" w:eastAsia="zh-CN"/>
              </w:rPr>
              <w:t>5MP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</w:rPr>
              <w:t>, 3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  <w:lang w:val="en-US" w:eastAsia="zh-CN"/>
              </w:rPr>
              <w:t>6MP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</w:rPr>
              <w:t>, 1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  <w:lang w:val="en-US" w:eastAsia="zh-CN"/>
              </w:rPr>
              <w:t>6MP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</w:rPr>
              <w:t>million, 8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  <w:lang w:val="en-US" w:eastAsia="zh-CN"/>
              </w:rPr>
              <w:t>MP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</w:rPr>
              <w:t>, 5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  <w:lang w:val="en-US" w:eastAsia="zh-CN"/>
              </w:rPr>
              <w:t>MP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</w:rPr>
              <w:t xml:space="preserve">, 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  <w:lang w:val="en-US" w:eastAsia="zh-CN"/>
              </w:rPr>
              <w:t>1080P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2E3033"/>
                <w:spacing w:val="0"/>
                <w:sz w:val="21"/>
                <w:szCs w:val="21"/>
                <w:shd w:val="clear" w:fill="FFFFFF"/>
              </w:rPr>
              <w:t>, save it as a JPEG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Battery Capacity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Built-in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2500</w:t>
            </w:r>
            <w:r>
              <w:rPr>
                <w:rFonts w:ascii="Arial" w:hAnsi="Arial" w:cs="Arial"/>
                <w:kern w:val="0"/>
                <w:szCs w:val="21"/>
              </w:rPr>
              <w:t>mAH Lithium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Charging time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180 </w:t>
            </w:r>
            <w:r>
              <w:rPr>
                <w:rFonts w:hint="eastAsia" w:ascii="Arial" w:hAnsi="Arial" w:cs="Arial"/>
                <w:kern w:val="0"/>
                <w:szCs w:val="21"/>
              </w:rPr>
              <w:t>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Charging </w:t>
            </w:r>
            <w:r>
              <w:rPr>
                <w:rFonts w:hint="eastAsia" w:ascii="Arial" w:hAnsi="Arial" w:cs="Arial"/>
                <w:kern w:val="0"/>
                <w:szCs w:val="21"/>
              </w:rPr>
              <w:t>Dock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For battery charging and data transmission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Power Save Mode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Waterproof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IP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LCD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2.0 inch TFT-LCD High-Resolution Color Display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Water Mark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User ID, Time and date Stamp,GPS coordinates Imbedded into Video.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Drop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grade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The drop resistance</w:t>
            </w:r>
            <w:bookmarkStart w:id="3" w:name="OLE_LINK2"/>
            <w:r>
              <w:rPr>
                <w:rFonts w:hint="eastAsia" w:ascii="Arial" w:hAnsi="Arial" w:cs="Arial"/>
                <w:kern w:val="0"/>
                <w:szCs w:val="21"/>
              </w:rPr>
              <w:t xml:space="preserve"> grade</w:t>
            </w:r>
            <w:bookmarkEnd w:id="3"/>
            <w:r>
              <w:rPr>
                <w:rFonts w:hint="eastAsia" w:ascii="Arial" w:hAnsi="Arial" w:cs="Arial"/>
                <w:kern w:val="0"/>
                <w:szCs w:val="21"/>
              </w:rPr>
              <w:t xml:space="preserve"> is greater 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Parameter settings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LCD menu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Auxiliary Light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two</w:t>
            </w:r>
            <w:r>
              <w:rPr>
                <w:rFonts w:ascii="Arial" w:hAnsi="Arial" w:cs="Arial"/>
                <w:kern w:val="0"/>
                <w:szCs w:val="21"/>
              </w:rPr>
              <w:t xml:space="preserve"> white flash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light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s</w:t>
            </w:r>
            <w:r>
              <w:rPr>
                <w:rFonts w:ascii="Arial" w:hAnsi="Arial" w:cs="Arial"/>
                <w:kern w:val="0"/>
                <w:szCs w:val="21"/>
              </w:rPr>
              <w:t xml:space="preserve"> and one red laser pointer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Activation prompt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Audible, Visual, and Vibration to indicate recording start and Stop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Indicator LED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 lights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shd w:val="clear" w:color="000000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PTT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Does not support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to c</w:t>
            </w:r>
            <w:r>
              <w:rPr>
                <w:rFonts w:hint="eastAsia" w:ascii="Arial" w:hAnsi="Arial" w:cs="Arial"/>
                <w:kern w:val="0"/>
                <w:szCs w:val="21"/>
              </w:rPr>
              <w:t>onnect to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r</w:t>
            </w:r>
            <w:r>
              <w:rPr>
                <w:rFonts w:hint="eastAsia" w:ascii="Arial" w:hAnsi="Arial" w:cs="Arial"/>
                <w:kern w:val="0"/>
                <w:szCs w:val="21"/>
              </w:rPr>
              <w:t>adios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USB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Mini USB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,</w:t>
            </w:r>
            <w:r>
              <w:rPr>
                <w:rFonts w:ascii="Arial" w:hAnsi="Arial" w:cs="Arial"/>
                <w:kern w:val="0"/>
                <w:szCs w:val="21"/>
              </w:rPr>
              <w:t>Support USB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Password protect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Without entering password on camera or via software, user can not get access to camera storage &amp; setting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when connect to 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Dimension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Style w:val="12"/>
                <w:rFonts w:hint="eastAsia" w:ascii="Arial" w:hAnsi="Arial" w:cs="Arial"/>
                <w:b w:val="0"/>
                <w:bCs/>
                <w:sz w:val="21"/>
                <w:szCs w:val="21"/>
                <w:lang w:val="en-US" w:eastAsia="zh-CN" w:bidi="ar"/>
              </w:rPr>
              <w:t>88</w:t>
            </w:r>
            <w:r>
              <w:rPr>
                <w:rStyle w:val="12"/>
                <w:rFonts w:hint="default" w:ascii="Arial" w:hAnsi="Arial" w:cs="Arial"/>
                <w:b w:val="0"/>
                <w:bCs/>
                <w:sz w:val="21"/>
                <w:szCs w:val="21"/>
                <w:lang w:bidi="ar"/>
              </w:rPr>
              <w:t xml:space="preserve">mm * </w:t>
            </w:r>
            <w:r>
              <w:rPr>
                <w:rStyle w:val="12"/>
                <w:rFonts w:hint="eastAsia" w:ascii="Arial" w:hAnsi="Arial" w:cs="Arial"/>
                <w:b w:val="0"/>
                <w:bCs/>
                <w:sz w:val="21"/>
                <w:szCs w:val="21"/>
                <w:lang w:val="en-US" w:eastAsia="zh-CN" w:bidi="ar"/>
              </w:rPr>
              <w:t>58</w:t>
            </w:r>
            <w:r>
              <w:rPr>
                <w:rStyle w:val="12"/>
                <w:rFonts w:hint="default" w:ascii="Arial" w:hAnsi="Arial" w:cs="Arial"/>
                <w:b w:val="0"/>
                <w:bCs/>
                <w:sz w:val="21"/>
                <w:szCs w:val="21"/>
                <w:lang w:bidi="ar"/>
              </w:rPr>
              <w:t>mm * 2</w:t>
            </w:r>
            <w:r>
              <w:rPr>
                <w:rStyle w:val="12"/>
                <w:rFonts w:hint="eastAsia" w:ascii="Arial" w:hAnsi="Arial" w:cs="Arial"/>
                <w:b w:val="0"/>
                <w:bCs/>
                <w:sz w:val="21"/>
                <w:szCs w:val="21"/>
                <w:lang w:val="en-US" w:eastAsia="zh-CN" w:bidi="ar"/>
              </w:rPr>
              <w:t>6.5</w:t>
            </w:r>
            <w:r>
              <w:rPr>
                <w:rStyle w:val="12"/>
                <w:rFonts w:hint="default" w:ascii="Arial" w:hAnsi="Arial" w:cs="Arial"/>
                <w:b w:val="0"/>
                <w:bCs/>
                <w:sz w:val="21"/>
                <w:szCs w:val="21"/>
                <w:lang w:bidi="ar"/>
              </w:rPr>
              <w:t xml:space="preserve">mm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Weight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130</w:t>
            </w:r>
            <w:r>
              <w:rPr>
                <w:rFonts w:ascii="Arial" w:hAnsi="Arial" w:cs="Arial"/>
                <w:kern w:val="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Working Temperature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-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Arial" w:hAnsi="Arial" w:cs="Arial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℃</w:t>
            </w:r>
            <w:r>
              <w:rPr>
                <w:rFonts w:ascii="Arial" w:hAnsi="Arial" w:cs="Arial"/>
                <w:kern w:val="0"/>
                <w:szCs w:val="21"/>
              </w:rPr>
              <w:t>~60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Storage temperature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-20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℃</w:t>
            </w:r>
            <w:r>
              <w:rPr>
                <w:rFonts w:ascii="Arial" w:hAnsi="Arial" w:cs="Arial"/>
                <w:kern w:val="0"/>
                <w:szCs w:val="21"/>
              </w:rPr>
              <w:t>~55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51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Standard Accessories</w:t>
            </w:r>
          </w:p>
        </w:tc>
        <w:tc>
          <w:tcPr>
            <w:tcW w:w="7725" w:type="dxa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Adaptor, USB cable, charging dock, Driver CD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，Clip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,1pcs backup battery ;</w:t>
            </w:r>
          </w:p>
        </w:tc>
      </w:tr>
    </w:tbl>
    <w:p>
      <w:pPr>
        <w:pStyle w:val="5"/>
        <w:widowControl/>
        <w:shd w:val="clear" w:color="auto" w:fill="FFFFFF"/>
        <w:tabs>
          <w:tab w:val="left" w:pos="6591"/>
        </w:tabs>
        <w:spacing w:beforeAutospacing="0" w:afterAutospacing="0" w:line="390" w:lineRule="atLeast"/>
        <w:jc w:val="both"/>
        <w:rPr>
          <w:rFonts w:ascii="Arial" w:hAnsi="Arial" w:cs="Arial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590" w:right="1080" w:bottom="306" w:left="1080" w:header="851" w:footer="76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Arial" w:hAnsi="Arial" w:cs="Arial"/>
        <w:i/>
        <w:iCs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2336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5eZTNYAAAAJAQAADwAAAAAAAAABACAAAAAiAAAAZHJzL2Rvd25yZXYueG1sUEsBAhQAFAAAAAgA&#10;h07iQBxe+IXuAQAA3gMAAA4AAAAAAAAAAQAgAAAAJQEAAGRycy9lMm9Eb2MueG1sUEsFBgAAAAAG&#10;AAYAWQEAAIU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b/>
        <w:bCs/>
        <w:i/>
        <w:iCs/>
        <w:color w:val="FF0000"/>
        <w:sz w:val="24"/>
        <w:szCs w:val="24"/>
      </w:rPr>
      <w:t>LS VISION, Only for Quality Life!</w:t>
    </w:r>
    <w:r>
      <w:rPr>
        <w:rFonts w:ascii="Arial" w:hAnsi="Arial" w:cs="Arial"/>
        <w:b/>
        <w:bCs/>
        <w:color w:val="FF0000"/>
        <w:sz w:val="28"/>
        <w:szCs w:val="28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</w:rPr>
      <w:t xml:space="preserve">   </w:t>
    </w:r>
    <w:r>
      <w:rPr>
        <w:rFonts w:ascii="Arial" w:hAnsi="Arial" w:cs="Arial"/>
        <w:color w:val="FF0000"/>
        <w:sz w:val="28"/>
        <w:szCs w:val="28"/>
      </w:rPr>
      <w:t xml:space="preserve"> </w:t>
    </w:r>
    <w:r>
      <w:rPr>
        <w:rFonts w:hint="eastAsia" w:ascii="Arial" w:hAnsi="Arial" w:cs="Arial"/>
        <w:color w:val="FF0000"/>
        <w:sz w:val="28"/>
        <w:szCs w:val="28"/>
      </w:rPr>
      <w:t xml:space="preserve">  </w:t>
    </w:r>
    <w:r>
      <w:rPr>
        <w:rFonts w:hint="eastAsia"/>
        <w:color w:val="FF0000"/>
      </w:rPr>
      <w:t xml:space="preserve">                                  </w:t>
    </w:r>
    <w:bookmarkStart w:id="4" w:name="OLE_LINK1"/>
    <w:r>
      <w:rPr>
        <w:rFonts w:ascii="Arial" w:hAnsi="Arial" w:cs="Arial"/>
        <w:i/>
        <w:iCs/>
        <w:sz w:val="21"/>
        <w:szCs w:val="21"/>
      </w:rPr>
      <w:fldChar w:fldCharType="begin"/>
    </w:r>
    <w:r>
      <w:rPr>
        <w:rFonts w:ascii="Arial" w:hAnsi="Arial" w:cs="Arial"/>
        <w:i/>
        <w:iCs/>
        <w:sz w:val="21"/>
        <w:szCs w:val="21"/>
      </w:rPr>
      <w:instrText xml:space="preserve"> HYPERLINK "http://www.lsvisionhd.com" </w:instrText>
    </w:r>
    <w:r>
      <w:rPr>
        <w:rFonts w:ascii="Arial" w:hAnsi="Arial" w:cs="Arial"/>
        <w:i/>
        <w:iCs/>
        <w:sz w:val="21"/>
        <w:szCs w:val="21"/>
      </w:rPr>
      <w:fldChar w:fldCharType="separate"/>
    </w:r>
    <w:r>
      <w:rPr>
        <w:rStyle w:val="10"/>
        <w:rFonts w:ascii="Arial" w:hAnsi="Arial" w:cs="Arial"/>
        <w:i/>
        <w:iCs/>
        <w:sz w:val="21"/>
        <w:szCs w:val="21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</w:rPr>
      <w:t>lsvisionhd</w:t>
    </w:r>
    <w:r>
      <w:rPr>
        <w:rStyle w:val="10"/>
        <w:rFonts w:ascii="Arial" w:hAnsi="Arial" w:cs="Arial"/>
        <w:i/>
        <w:iCs/>
        <w:sz w:val="21"/>
        <w:szCs w:val="21"/>
      </w:rPr>
      <w:t>.com</w:t>
    </w:r>
    <w:r>
      <w:rPr>
        <w:rFonts w:ascii="Arial" w:hAnsi="Arial" w:cs="Arial"/>
        <w:i/>
        <w:iCs/>
        <w:sz w:val="21"/>
        <w:szCs w:val="21"/>
      </w:rPr>
      <w:fldChar w:fldCharType="end"/>
    </w:r>
    <w:bookmarkEnd w:id="4"/>
  </w:p>
  <w:p>
    <w:pPr>
      <w:pStyle w:val="3"/>
      <w:jc w:val="center"/>
      <w:rPr>
        <w:rFonts w:ascii="Arial" w:hAnsi="Arial" w:cs="Arial"/>
        <w:i/>
        <w:iCs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2804795</wp:posOffset>
              </wp:positionH>
              <wp:positionV relativeFrom="paragraph">
                <wp:posOffset>53340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0.85pt;margin-top:4.2pt;height:144pt;width:144pt;mso-position-horizontal-relative:margin;mso-wrap-style:none;z-index:251663360;mso-width-relative:page;mso-height-relative:page;" filled="f" stroked="f" coordsize="21600,21600" o:gfxdata="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Ij8O1gAAAAkBAAAPAAAAAAAAAAEAIAAAACIAAABkcnMvZG93bnJldi54bWxQSwECFAAU&#10;AAAACACHTuJAFwyJu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ascii="Arial" w:hAnsi="Arial" w:cs="Arial"/>
        <w:i/>
        <w:i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Arial" w:hAnsi="Arial" w:cs="Arial"/>
        <w:i/>
        <w:iCs/>
        <w:color w:val="000000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61312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ui9ANkAAAAJ&#10;AQAADwAAAAAAAAABACAAAAAiAAAAZHJzL2Rvd25yZXYueG1sUEsBAhQAFAAAAAgAh07iQECorW7i&#10;AQAA0AMAAA4AAAAAAAAAAQAgAAAAKAEAAGRycy9lMm9Eb2MueG1sUEsFBgAAAAAGAAYAWQEAAHwF&#10;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</w:t>
    </w:r>
    <w:r>
      <w:rPr>
        <w:rFonts w:ascii="Arial" w:hAnsi="Arial" w:cs="Arial"/>
        <w:i/>
        <w:iCs/>
      </w:rPr>
      <w:t xml:space="preserve"> </w:t>
    </w:r>
    <w:r>
      <w:rPr>
        <w:rFonts w:hint="eastAsia" w:ascii="Arial" w:hAnsi="Arial" w:cs="Arial"/>
        <w:i/>
        <w:iCs/>
      </w:rPr>
      <w:t xml:space="preserve">      </w:t>
    </w:r>
    <w:r>
      <w:rPr>
        <w:rFonts w:ascii="Arial" w:hAnsi="Arial" w:cs="Arial"/>
        <w:i/>
        <w:iCs/>
        <w:color w:val="000000"/>
        <w:sz w:val="24"/>
        <w:szCs w:val="24"/>
      </w:rPr>
      <w:t>LS VISION TECHNOLOGY CO.LTD</w:t>
    </w:r>
  </w:p>
  <w:p>
    <w:pPr>
      <w:pStyle w:val="4"/>
      <w:rPr>
        <w:rFonts w:ascii="Arial" w:hAnsi="Arial" w:cs="Arial"/>
        <w:i/>
        <w:iCs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205E7A"/>
    <w:rsid w:val="00294E22"/>
    <w:rsid w:val="002A7F0D"/>
    <w:rsid w:val="002B233F"/>
    <w:rsid w:val="00355DBE"/>
    <w:rsid w:val="00394CE4"/>
    <w:rsid w:val="003C52F9"/>
    <w:rsid w:val="003D6534"/>
    <w:rsid w:val="005314CC"/>
    <w:rsid w:val="005D4D3A"/>
    <w:rsid w:val="00646C24"/>
    <w:rsid w:val="007A31D4"/>
    <w:rsid w:val="00A11869"/>
    <w:rsid w:val="00DB264D"/>
    <w:rsid w:val="00E67620"/>
    <w:rsid w:val="00F57C31"/>
    <w:rsid w:val="023613C4"/>
    <w:rsid w:val="02B00A5A"/>
    <w:rsid w:val="030A465D"/>
    <w:rsid w:val="04490D17"/>
    <w:rsid w:val="048063FD"/>
    <w:rsid w:val="056A2BD7"/>
    <w:rsid w:val="06393A45"/>
    <w:rsid w:val="06431DD6"/>
    <w:rsid w:val="06CB1703"/>
    <w:rsid w:val="07B567B5"/>
    <w:rsid w:val="0BF51CAC"/>
    <w:rsid w:val="0D7D62B0"/>
    <w:rsid w:val="0DCF78B7"/>
    <w:rsid w:val="0E181783"/>
    <w:rsid w:val="0EF526CA"/>
    <w:rsid w:val="0F50658C"/>
    <w:rsid w:val="102C161F"/>
    <w:rsid w:val="10790FFA"/>
    <w:rsid w:val="11123D63"/>
    <w:rsid w:val="12935E20"/>
    <w:rsid w:val="13097FC5"/>
    <w:rsid w:val="13DC6E05"/>
    <w:rsid w:val="13EE04BD"/>
    <w:rsid w:val="146A6109"/>
    <w:rsid w:val="164B0622"/>
    <w:rsid w:val="16813B0E"/>
    <w:rsid w:val="17263C65"/>
    <w:rsid w:val="17DA6A34"/>
    <w:rsid w:val="18D02C5F"/>
    <w:rsid w:val="18F83704"/>
    <w:rsid w:val="192E2F9C"/>
    <w:rsid w:val="19C3267C"/>
    <w:rsid w:val="1A997B18"/>
    <w:rsid w:val="1AFF12E0"/>
    <w:rsid w:val="1B057F61"/>
    <w:rsid w:val="1BA82FED"/>
    <w:rsid w:val="1C8E1FE6"/>
    <w:rsid w:val="1C931CF1"/>
    <w:rsid w:val="1EAD49A4"/>
    <w:rsid w:val="1EF545A8"/>
    <w:rsid w:val="1F3E569D"/>
    <w:rsid w:val="1FB0005B"/>
    <w:rsid w:val="215A2918"/>
    <w:rsid w:val="223A4A5A"/>
    <w:rsid w:val="22732B09"/>
    <w:rsid w:val="23DF66C8"/>
    <w:rsid w:val="249A3DF3"/>
    <w:rsid w:val="25C7143B"/>
    <w:rsid w:val="25F62B99"/>
    <w:rsid w:val="26336A3F"/>
    <w:rsid w:val="267539E3"/>
    <w:rsid w:val="26994F2E"/>
    <w:rsid w:val="273861E8"/>
    <w:rsid w:val="274C7086"/>
    <w:rsid w:val="285C4849"/>
    <w:rsid w:val="28842C27"/>
    <w:rsid w:val="29E254FD"/>
    <w:rsid w:val="29E548E6"/>
    <w:rsid w:val="2B2576D7"/>
    <w:rsid w:val="2C0B698C"/>
    <w:rsid w:val="2C63008D"/>
    <w:rsid w:val="2CCC458F"/>
    <w:rsid w:val="2E9D662E"/>
    <w:rsid w:val="2EA97AAB"/>
    <w:rsid w:val="30E74E86"/>
    <w:rsid w:val="31542650"/>
    <w:rsid w:val="31A47574"/>
    <w:rsid w:val="32BD19CC"/>
    <w:rsid w:val="339F1DA3"/>
    <w:rsid w:val="33CB678B"/>
    <w:rsid w:val="348D2BE1"/>
    <w:rsid w:val="348D31BB"/>
    <w:rsid w:val="34D80DE3"/>
    <w:rsid w:val="354906D1"/>
    <w:rsid w:val="365F226E"/>
    <w:rsid w:val="3732571E"/>
    <w:rsid w:val="37B77B75"/>
    <w:rsid w:val="38395AC1"/>
    <w:rsid w:val="3ABF58EF"/>
    <w:rsid w:val="3C7265BA"/>
    <w:rsid w:val="3C822FD1"/>
    <w:rsid w:val="3CED2681"/>
    <w:rsid w:val="3DF25356"/>
    <w:rsid w:val="3FB9210D"/>
    <w:rsid w:val="3FF30D9E"/>
    <w:rsid w:val="406C7B39"/>
    <w:rsid w:val="415470BD"/>
    <w:rsid w:val="41DF4585"/>
    <w:rsid w:val="42057924"/>
    <w:rsid w:val="43A0470E"/>
    <w:rsid w:val="46FA1A98"/>
    <w:rsid w:val="471A1D2A"/>
    <w:rsid w:val="47315130"/>
    <w:rsid w:val="478650D5"/>
    <w:rsid w:val="48A147B6"/>
    <w:rsid w:val="499B244F"/>
    <w:rsid w:val="49C66E6C"/>
    <w:rsid w:val="4B4765DD"/>
    <w:rsid w:val="4C204F86"/>
    <w:rsid w:val="4C395B13"/>
    <w:rsid w:val="4C5B5350"/>
    <w:rsid w:val="4C7025FE"/>
    <w:rsid w:val="4FD41305"/>
    <w:rsid w:val="5017490B"/>
    <w:rsid w:val="513F3DDB"/>
    <w:rsid w:val="521F5C2A"/>
    <w:rsid w:val="529D3D17"/>
    <w:rsid w:val="52DB1115"/>
    <w:rsid w:val="52E23187"/>
    <w:rsid w:val="53124FDB"/>
    <w:rsid w:val="534372D6"/>
    <w:rsid w:val="537F154C"/>
    <w:rsid w:val="55E64BF2"/>
    <w:rsid w:val="56107027"/>
    <w:rsid w:val="56711B82"/>
    <w:rsid w:val="56C43794"/>
    <w:rsid w:val="5B207A69"/>
    <w:rsid w:val="5B405245"/>
    <w:rsid w:val="5C48783D"/>
    <w:rsid w:val="5C9818BA"/>
    <w:rsid w:val="5E1149DE"/>
    <w:rsid w:val="5E5A675C"/>
    <w:rsid w:val="5F715341"/>
    <w:rsid w:val="5F9B70D8"/>
    <w:rsid w:val="60644328"/>
    <w:rsid w:val="61685BC7"/>
    <w:rsid w:val="621E5234"/>
    <w:rsid w:val="642F6E28"/>
    <w:rsid w:val="644B3C06"/>
    <w:rsid w:val="6478681D"/>
    <w:rsid w:val="65777A64"/>
    <w:rsid w:val="663F012D"/>
    <w:rsid w:val="66E17055"/>
    <w:rsid w:val="675B5446"/>
    <w:rsid w:val="68A07F4E"/>
    <w:rsid w:val="6A5247FE"/>
    <w:rsid w:val="6A6963D6"/>
    <w:rsid w:val="6B5F36B6"/>
    <w:rsid w:val="6B686386"/>
    <w:rsid w:val="6BED71A3"/>
    <w:rsid w:val="6C1D4D6E"/>
    <w:rsid w:val="6F2D5976"/>
    <w:rsid w:val="70440230"/>
    <w:rsid w:val="70CA1449"/>
    <w:rsid w:val="715764E0"/>
    <w:rsid w:val="737D2257"/>
    <w:rsid w:val="73AB406D"/>
    <w:rsid w:val="74BE1A94"/>
    <w:rsid w:val="74CE7B30"/>
    <w:rsid w:val="75076A10"/>
    <w:rsid w:val="751E2DB2"/>
    <w:rsid w:val="75A2558A"/>
    <w:rsid w:val="76540C31"/>
    <w:rsid w:val="772E0594"/>
    <w:rsid w:val="774941AA"/>
    <w:rsid w:val="78B72619"/>
    <w:rsid w:val="79DA230D"/>
    <w:rsid w:val="7A563639"/>
    <w:rsid w:val="7ABA436B"/>
    <w:rsid w:val="7B8966E4"/>
    <w:rsid w:val="7C2F194B"/>
    <w:rsid w:val="7CBB575E"/>
    <w:rsid w:val="7E215823"/>
    <w:rsid w:val="7E2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3</Pages>
  <Words>495</Words>
  <Characters>2774</Characters>
  <Lines>15</Lines>
  <Paragraphs>4</Paragraphs>
  <TotalTime>2</TotalTime>
  <ScaleCrop>false</ScaleCrop>
  <LinksUpToDate>false</LinksUpToDate>
  <CharactersWithSpaces>3243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Administrator</cp:lastModifiedBy>
  <cp:lastPrinted>2017-05-31T09:09:00Z</cp:lastPrinted>
  <dcterms:modified xsi:type="dcterms:W3CDTF">2021-07-21T06:39:05Z</dcterms:modified>
  <dc:title>Camera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D9C4C4CFC3A24A0495B1061CD23A694D</vt:lpwstr>
  </property>
</Properties>
</file>